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3084"/>
      </w:tblGrid>
      <w:tr w:rsidR="00CD58C5" w:rsidRPr="003A28D2" w14:paraId="3651B061" w14:textId="77777777" w:rsidTr="00CD58C5">
        <w:trPr>
          <w:trHeight w:val="5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EF778" w14:textId="77777777" w:rsidR="00CD58C5" w:rsidRPr="003A28D2" w:rsidRDefault="00CD58C5" w:rsidP="00CD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Funktionsbeskrivning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8832C" w14:textId="77777777" w:rsidR="00CD58C5" w:rsidRPr="003A28D2" w:rsidRDefault="00CD58C5" w:rsidP="00886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CFAE4" w14:textId="77777777" w:rsidR="00CD58C5" w:rsidRPr="003A28D2" w:rsidRDefault="00CD58C5" w:rsidP="0088602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6E851E0" w14:textId="77777777" w:rsidR="0010326B" w:rsidRPr="003A28D2" w:rsidRDefault="0010326B" w:rsidP="0010326B">
      <w:pPr>
        <w:rPr>
          <w:rFonts w:ascii="Arial" w:hAnsi="Arial" w:cs="Arial"/>
          <w:sz w:val="4"/>
          <w:szCs w:val="4"/>
        </w:rPr>
      </w:pPr>
    </w:p>
    <w:p w14:paraId="4999FA02" w14:textId="77777777" w:rsidR="0010326B" w:rsidRDefault="0010326B" w:rsidP="0010326B">
      <w:pPr>
        <w:rPr>
          <w:rFonts w:ascii="Arial" w:hAnsi="Arial" w:cs="Arial"/>
        </w:rPr>
      </w:pPr>
    </w:p>
    <w:p w14:paraId="3318ED7A" w14:textId="77777777" w:rsidR="0073751E" w:rsidRDefault="0073751E" w:rsidP="0010326B">
      <w:pPr>
        <w:rPr>
          <w:rFonts w:ascii="Arial" w:hAnsi="Arial" w:cs="Arial"/>
        </w:rPr>
      </w:pPr>
      <w:r>
        <w:rPr>
          <w:rFonts w:ascii="Arial" w:hAnsi="Arial" w:cs="Arial"/>
        </w:rPr>
        <w:t>Objekt</w:t>
      </w:r>
    </w:p>
    <w:tbl>
      <w:tblPr>
        <w:tblW w:w="45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066464" w:rsidRPr="00F223FE" w14:paraId="6C6C8BE7" w14:textId="77777777" w:rsidTr="00066464">
        <w:trPr>
          <w:trHeight w:val="165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5B377C" w14:textId="77777777" w:rsidR="00066464" w:rsidRPr="00F223FE" w:rsidRDefault="00066464" w:rsidP="000664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Projektnamn</w:t>
            </w:r>
          </w:p>
        </w:tc>
      </w:tr>
      <w:tr w:rsidR="00066464" w:rsidRPr="00D90EB0" w14:paraId="015D1178" w14:textId="77777777" w:rsidTr="00066464">
        <w:trPr>
          <w:trHeight w:val="385"/>
        </w:trPr>
        <w:tc>
          <w:tcPr>
            <w:tcW w:w="4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006D" w14:textId="1C53F38F" w:rsidR="00066464" w:rsidRPr="00D90EB0" w:rsidRDefault="00435BFB" w:rsidP="007C672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Almandinen</w:t>
            </w:r>
            <w:proofErr w:type="spellEnd"/>
          </w:p>
        </w:tc>
      </w:tr>
    </w:tbl>
    <w:p w14:paraId="6A73E116" w14:textId="77777777" w:rsidR="0073751E" w:rsidRDefault="0073751E" w:rsidP="0010326B">
      <w:pPr>
        <w:rPr>
          <w:rFonts w:ascii="Arial" w:hAnsi="Arial" w:cs="Arial"/>
        </w:rPr>
      </w:pPr>
    </w:p>
    <w:p w14:paraId="7A8F078B" w14:textId="12BDF6AA" w:rsidR="00B067A3" w:rsidRPr="003A28D2" w:rsidRDefault="001E7DB8" w:rsidP="0010326B">
      <w:pPr>
        <w:rPr>
          <w:rFonts w:ascii="Arial" w:hAnsi="Arial" w:cs="Arial"/>
        </w:rPr>
      </w:pPr>
      <w:r>
        <w:rPr>
          <w:rFonts w:ascii="Arial" w:hAnsi="Arial" w:cs="Arial"/>
        </w:rPr>
        <w:t>Funktionsbeskrivning</w:t>
      </w:r>
    </w:p>
    <w:tbl>
      <w:tblPr>
        <w:tblW w:w="974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4"/>
      </w:tblGrid>
      <w:tr w:rsidR="00CD58C5" w:rsidRPr="003A28D2" w14:paraId="33C245EE" w14:textId="77777777" w:rsidTr="00066464">
        <w:trPr>
          <w:trHeight w:val="1625"/>
        </w:trPr>
        <w:tc>
          <w:tcPr>
            <w:tcW w:w="9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BCC60" w14:textId="6D1B57C9" w:rsidR="001E7DB8" w:rsidRDefault="001E7DB8" w:rsidP="001D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Lägenheterna ventileras av FTX-aggregat med roterande värmeväxlare och inbyggd styr monterat i</w:t>
            </w:r>
            <w:r w:rsidR="00435BFB">
              <w:rPr>
                <w:rFonts w:ascii="Arial" w:hAnsi="Arial" w:cs="Arial"/>
                <w:sz w:val="20"/>
                <w:szCs w:val="20"/>
              </w:rPr>
              <w:t xml:space="preserve"> badrum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5BFB">
              <w:rPr>
                <w:rFonts w:ascii="Arial" w:hAnsi="Arial" w:cs="Arial"/>
                <w:sz w:val="20"/>
                <w:szCs w:val="20"/>
              </w:rPr>
              <w:t>Spisfläktarna är av typ kolfilterfläktar och står utanför FTX-systemet.</w:t>
            </w:r>
          </w:p>
          <w:p w14:paraId="73F20794" w14:textId="12E7587D" w:rsidR="00C7404B" w:rsidRDefault="00435BFB" w:rsidP="001D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Uteluft tas via ytterväggsgaller på fasad och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avluften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evakueras via huvar på taket.</w:t>
            </w:r>
          </w:p>
          <w:p w14:paraId="6D614EED" w14:textId="77777777" w:rsidR="00435BFB" w:rsidRDefault="00435BFB" w:rsidP="001D6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EF75E" w14:textId="543F923E" w:rsidR="00435BFB" w:rsidRDefault="00435BFB" w:rsidP="001D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Trapphusen ventileras av egna FTX-aggregat.</w:t>
            </w:r>
          </w:p>
          <w:p w14:paraId="3F0ECD80" w14:textId="44B31FA0" w:rsidR="00435BFB" w:rsidRDefault="00435BFB" w:rsidP="001D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brandgasfläkt som betjänar hisschakt finns till varje hus och är placerad på yttertak.</w:t>
            </w:r>
          </w:p>
          <w:p w14:paraId="3BEF8FFC" w14:textId="77777777" w:rsidR="00435BFB" w:rsidRDefault="00435BFB" w:rsidP="001D6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7699E" w14:textId="36290BC5" w:rsidR="00435BFB" w:rsidRDefault="00435BFB" w:rsidP="001D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Parkeringsgaraget ventileras av ett eget FTX-aggregat.</w:t>
            </w:r>
          </w:p>
          <w:p w14:paraId="221045E0" w14:textId="77777777" w:rsidR="001E7DB8" w:rsidRDefault="001E7DB8" w:rsidP="001D6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56BA7" w14:textId="77777777" w:rsidR="001E7DB8" w:rsidRDefault="001E7DB8" w:rsidP="001E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Pga. luftströmmarna från tilluftsdonen i tak kan damm och smuts fastna runt donet i taket.</w:t>
            </w:r>
          </w:p>
          <w:p w14:paraId="190FD83C" w14:textId="77777777" w:rsidR="001E7DB8" w:rsidRDefault="001E7DB8" w:rsidP="001E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 görs enkelt rent med borsten till dammsugaren.</w:t>
            </w:r>
          </w:p>
          <w:p w14:paraId="0AF6A91C" w14:textId="2719C110" w:rsidR="001E7DB8" w:rsidRPr="0073751E" w:rsidRDefault="001E7DB8" w:rsidP="001D6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09A143" w14:textId="77777777" w:rsidR="003A28D2" w:rsidRDefault="003A28D2" w:rsidP="00A5534A">
      <w:pPr>
        <w:rPr>
          <w:rFonts w:ascii="Arial" w:hAnsi="Arial" w:cs="Arial"/>
        </w:rPr>
      </w:pPr>
    </w:p>
    <w:p w14:paraId="167C41B6" w14:textId="77777777" w:rsidR="00595EA5" w:rsidRDefault="00595EA5" w:rsidP="00A5534A">
      <w:pPr>
        <w:rPr>
          <w:rFonts w:ascii="Arial" w:hAnsi="Arial" w:cs="Arial"/>
        </w:rPr>
      </w:pPr>
    </w:p>
    <w:p w14:paraId="37F1A9B3" w14:textId="77777777" w:rsidR="00547FC3" w:rsidRDefault="00547FC3" w:rsidP="00A5534A">
      <w:pPr>
        <w:rPr>
          <w:rFonts w:ascii="Arial" w:hAnsi="Arial" w:cs="Arial"/>
        </w:rPr>
      </w:pPr>
    </w:p>
    <w:sectPr w:rsidR="00547F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A4DE" w14:textId="77777777" w:rsidR="00041DA7" w:rsidRDefault="00041DA7">
      <w:r>
        <w:separator/>
      </w:r>
    </w:p>
  </w:endnote>
  <w:endnote w:type="continuationSeparator" w:id="0">
    <w:p w14:paraId="66DA8F22" w14:textId="77777777" w:rsidR="00041DA7" w:rsidRDefault="0004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4999" w14:textId="77777777" w:rsidR="00B23659" w:rsidRDefault="000C5BE3" w:rsidP="00B82F87">
    <w:pPr>
      <w:pStyle w:val="Sidfot"/>
      <w:jc w:val="center"/>
      <w:rPr>
        <w:rFonts w:ascii="Arial" w:hAnsi="Arial" w:cs="Arial"/>
        <w:color w:val="C0C0C0"/>
        <w:sz w:val="20"/>
        <w:szCs w:val="20"/>
      </w:rPr>
    </w:pPr>
    <w:r>
      <w:rPr>
        <w:rFonts w:ascii="Arial" w:hAnsi="Arial" w:cs="Arial"/>
        <w:color w:val="C0C0C0"/>
        <w:sz w:val="20"/>
        <w:szCs w:val="20"/>
      </w:rPr>
      <w:t>OTK Klimatinstallationer</w:t>
    </w:r>
    <w:r w:rsidR="00B23659" w:rsidRPr="00FF444E">
      <w:rPr>
        <w:rFonts w:ascii="Arial" w:hAnsi="Arial" w:cs="Arial"/>
        <w:color w:val="C0C0C0"/>
        <w:sz w:val="20"/>
        <w:szCs w:val="20"/>
      </w:rPr>
      <w:t xml:space="preserve"> AB</w:t>
    </w:r>
  </w:p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</w:tblGrid>
    <w:tr w:rsidR="00C7404B" w14:paraId="51C1FAA7" w14:textId="77777777" w:rsidTr="00C7404B">
      <w:trPr>
        <w:trHeight w:val="360"/>
        <w:jc w:val="center"/>
      </w:trPr>
      <w:tc>
        <w:tcPr>
          <w:tcW w:w="1620" w:type="dxa"/>
          <w:tcBorders>
            <w:bottom w:val="nil"/>
          </w:tcBorders>
        </w:tcPr>
        <w:p w14:paraId="48132ADA" w14:textId="77777777" w:rsidR="00C7404B" w:rsidRDefault="006E072F" w:rsidP="00FD2CB5">
          <w:pPr>
            <w:pStyle w:val="Sidfot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  <w:r>
            <w:rPr>
              <w:rFonts w:ascii="Arial" w:hAnsi="Arial" w:cs="Arial"/>
              <w:color w:val="C0C0C0"/>
              <w:sz w:val="16"/>
              <w:szCs w:val="16"/>
            </w:rPr>
            <w:t>Kvarts</w:t>
          </w:r>
          <w:r w:rsidR="00C7404B">
            <w:rPr>
              <w:rFonts w:ascii="Arial" w:hAnsi="Arial" w:cs="Arial"/>
              <w:color w:val="C0C0C0"/>
              <w:sz w:val="16"/>
              <w:szCs w:val="16"/>
            </w:rPr>
            <w:t>gatan 6</w:t>
          </w:r>
          <w:r>
            <w:rPr>
              <w:rFonts w:ascii="Arial" w:hAnsi="Arial" w:cs="Arial"/>
              <w:color w:val="C0C0C0"/>
              <w:sz w:val="16"/>
              <w:szCs w:val="16"/>
            </w:rPr>
            <w:t>c</w:t>
          </w:r>
        </w:p>
        <w:p w14:paraId="225FD6D9" w14:textId="77777777" w:rsidR="00C7404B" w:rsidRPr="00FD2CB5" w:rsidRDefault="006E072F" w:rsidP="006E072F">
          <w:pPr>
            <w:pStyle w:val="Sidfot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  <w:r>
            <w:rPr>
              <w:rFonts w:ascii="Arial" w:hAnsi="Arial" w:cs="Arial"/>
              <w:color w:val="C0C0C0"/>
              <w:sz w:val="16"/>
              <w:szCs w:val="16"/>
            </w:rPr>
            <w:t>749 40</w:t>
          </w:r>
          <w:r w:rsidR="00C7404B">
            <w:rPr>
              <w:rFonts w:ascii="Arial" w:hAnsi="Arial" w:cs="Arial"/>
              <w:color w:val="C0C0C0"/>
              <w:sz w:val="16"/>
              <w:szCs w:val="16"/>
            </w:rPr>
            <w:t xml:space="preserve"> ENKÖPING</w:t>
          </w:r>
        </w:p>
      </w:tc>
    </w:tr>
  </w:tbl>
  <w:p w14:paraId="19B9BEDF" w14:textId="77777777" w:rsidR="00B23659" w:rsidRPr="00FF444E" w:rsidRDefault="00B23659" w:rsidP="00C7404B">
    <w:pPr>
      <w:pStyle w:val="Sidfot"/>
      <w:jc w:val="center"/>
      <w:rPr>
        <w:rFonts w:ascii="Arial" w:hAnsi="Arial" w:cs="Arial"/>
        <w:color w:val="C0C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15E9" w14:textId="77777777" w:rsidR="00041DA7" w:rsidRDefault="00041DA7">
      <w:r>
        <w:separator/>
      </w:r>
    </w:p>
  </w:footnote>
  <w:footnote w:type="continuationSeparator" w:id="0">
    <w:p w14:paraId="33D7D047" w14:textId="77777777" w:rsidR="00041DA7" w:rsidRDefault="0004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1A53" w14:textId="77777777" w:rsidR="00B23659" w:rsidRDefault="00990189" w:rsidP="001B2616">
    <w:pPr>
      <w:pStyle w:val="Sidhuvud"/>
    </w:pPr>
    <w:r>
      <w:rPr>
        <w:noProof/>
      </w:rPr>
      <w:drawing>
        <wp:inline distT="0" distB="0" distL="0" distR="0" wp14:anchorId="4398F999" wp14:editId="5EAC28CA">
          <wp:extent cx="2085975" cy="665111"/>
          <wp:effectExtent l="0" t="0" r="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K-del av Instalc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015" cy="677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2D71E" w14:textId="77777777" w:rsidR="00B23659" w:rsidRDefault="00B23659" w:rsidP="001B26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FA4"/>
    <w:multiLevelType w:val="hybridMultilevel"/>
    <w:tmpl w:val="C4E6507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40EAC"/>
    <w:multiLevelType w:val="hybridMultilevel"/>
    <w:tmpl w:val="0B6A31F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7116"/>
    <w:multiLevelType w:val="hybridMultilevel"/>
    <w:tmpl w:val="8B4079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75FE3"/>
    <w:multiLevelType w:val="hybridMultilevel"/>
    <w:tmpl w:val="7F1E1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2FE0"/>
    <w:multiLevelType w:val="hybridMultilevel"/>
    <w:tmpl w:val="60EA45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50C15"/>
    <w:multiLevelType w:val="hybridMultilevel"/>
    <w:tmpl w:val="0A7EE3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74270"/>
    <w:multiLevelType w:val="hybridMultilevel"/>
    <w:tmpl w:val="B11ADC84"/>
    <w:lvl w:ilvl="0" w:tplc="6180D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63EF1"/>
    <w:multiLevelType w:val="hybridMultilevel"/>
    <w:tmpl w:val="26EEBE3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E28B9"/>
    <w:multiLevelType w:val="hybridMultilevel"/>
    <w:tmpl w:val="DE3077F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129639">
    <w:abstractNumId w:val="0"/>
  </w:num>
  <w:num w:numId="2" w16cid:durableId="2019888177">
    <w:abstractNumId w:val="4"/>
  </w:num>
  <w:num w:numId="3" w16cid:durableId="734665293">
    <w:abstractNumId w:val="7"/>
  </w:num>
  <w:num w:numId="4" w16cid:durableId="1957522006">
    <w:abstractNumId w:val="2"/>
  </w:num>
  <w:num w:numId="5" w16cid:durableId="2095735461">
    <w:abstractNumId w:val="5"/>
  </w:num>
  <w:num w:numId="6" w16cid:durableId="410547293">
    <w:abstractNumId w:val="8"/>
  </w:num>
  <w:num w:numId="7" w16cid:durableId="621232655">
    <w:abstractNumId w:val="1"/>
  </w:num>
  <w:num w:numId="8" w16cid:durableId="1551451366">
    <w:abstractNumId w:val="6"/>
  </w:num>
  <w:num w:numId="9" w16cid:durableId="993991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62"/>
    <w:rsid w:val="00000E86"/>
    <w:rsid w:val="00003A54"/>
    <w:rsid w:val="000172CD"/>
    <w:rsid w:val="00022018"/>
    <w:rsid w:val="00041DA7"/>
    <w:rsid w:val="00053B01"/>
    <w:rsid w:val="000542C4"/>
    <w:rsid w:val="0005616F"/>
    <w:rsid w:val="00066464"/>
    <w:rsid w:val="000701A2"/>
    <w:rsid w:val="00083592"/>
    <w:rsid w:val="00084A75"/>
    <w:rsid w:val="00094E66"/>
    <w:rsid w:val="000A3973"/>
    <w:rsid w:val="000B23FF"/>
    <w:rsid w:val="000C5BE3"/>
    <w:rsid w:val="0010326B"/>
    <w:rsid w:val="00115079"/>
    <w:rsid w:val="001317F8"/>
    <w:rsid w:val="00150A4F"/>
    <w:rsid w:val="0015263D"/>
    <w:rsid w:val="00156035"/>
    <w:rsid w:val="00176058"/>
    <w:rsid w:val="00186F64"/>
    <w:rsid w:val="00194D9C"/>
    <w:rsid w:val="00196C21"/>
    <w:rsid w:val="001A2876"/>
    <w:rsid w:val="001B2616"/>
    <w:rsid w:val="001B4B68"/>
    <w:rsid w:val="001D6D8C"/>
    <w:rsid w:val="001E6A4E"/>
    <w:rsid w:val="001E7DB8"/>
    <w:rsid w:val="0020411B"/>
    <w:rsid w:val="00245598"/>
    <w:rsid w:val="00265C19"/>
    <w:rsid w:val="00292DCF"/>
    <w:rsid w:val="002957B2"/>
    <w:rsid w:val="002A1234"/>
    <w:rsid w:val="002A4ED6"/>
    <w:rsid w:val="002C0613"/>
    <w:rsid w:val="002E159A"/>
    <w:rsid w:val="00302F53"/>
    <w:rsid w:val="00322556"/>
    <w:rsid w:val="0033704E"/>
    <w:rsid w:val="0034771B"/>
    <w:rsid w:val="00354F67"/>
    <w:rsid w:val="003703DB"/>
    <w:rsid w:val="00371A22"/>
    <w:rsid w:val="00373BDB"/>
    <w:rsid w:val="00390FDB"/>
    <w:rsid w:val="003A28D2"/>
    <w:rsid w:val="003C0E72"/>
    <w:rsid w:val="004166CF"/>
    <w:rsid w:val="004178F2"/>
    <w:rsid w:val="00435BFB"/>
    <w:rsid w:val="00440979"/>
    <w:rsid w:val="00463690"/>
    <w:rsid w:val="00463B91"/>
    <w:rsid w:val="00476394"/>
    <w:rsid w:val="0049709B"/>
    <w:rsid w:val="004D0312"/>
    <w:rsid w:val="004D2388"/>
    <w:rsid w:val="004F16AE"/>
    <w:rsid w:val="00502563"/>
    <w:rsid w:val="00504E55"/>
    <w:rsid w:val="005270AA"/>
    <w:rsid w:val="00547FC3"/>
    <w:rsid w:val="005561BB"/>
    <w:rsid w:val="005628A7"/>
    <w:rsid w:val="0057327D"/>
    <w:rsid w:val="00582F2C"/>
    <w:rsid w:val="005832F8"/>
    <w:rsid w:val="00591D99"/>
    <w:rsid w:val="00595EA5"/>
    <w:rsid w:val="00596AC7"/>
    <w:rsid w:val="005F1ACC"/>
    <w:rsid w:val="00600B9A"/>
    <w:rsid w:val="006119D7"/>
    <w:rsid w:val="00624EA7"/>
    <w:rsid w:val="00642F0F"/>
    <w:rsid w:val="0065108B"/>
    <w:rsid w:val="00655568"/>
    <w:rsid w:val="00655FCC"/>
    <w:rsid w:val="006B194F"/>
    <w:rsid w:val="006C6DF6"/>
    <w:rsid w:val="006D0ADB"/>
    <w:rsid w:val="006E00AE"/>
    <w:rsid w:val="006E072F"/>
    <w:rsid w:val="006F60F0"/>
    <w:rsid w:val="00734D61"/>
    <w:rsid w:val="0073751E"/>
    <w:rsid w:val="00745389"/>
    <w:rsid w:val="00754F43"/>
    <w:rsid w:val="0075603F"/>
    <w:rsid w:val="00766F3A"/>
    <w:rsid w:val="00782589"/>
    <w:rsid w:val="007955E4"/>
    <w:rsid w:val="00797BA2"/>
    <w:rsid w:val="007B6DAB"/>
    <w:rsid w:val="007C36CD"/>
    <w:rsid w:val="007C672F"/>
    <w:rsid w:val="007D2BD3"/>
    <w:rsid w:val="007E2581"/>
    <w:rsid w:val="0080465C"/>
    <w:rsid w:val="0082670E"/>
    <w:rsid w:val="00826D25"/>
    <w:rsid w:val="00833127"/>
    <w:rsid w:val="008550C7"/>
    <w:rsid w:val="008656A0"/>
    <w:rsid w:val="00866FAC"/>
    <w:rsid w:val="00886027"/>
    <w:rsid w:val="008A32C0"/>
    <w:rsid w:val="008B22EE"/>
    <w:rsid w:val="008B3AD9"/>
    <w:rsid w:val="008D5C62"/>
    <w:rsid w:val="008E4B91"/>
    <w:rsid w:val="009019A6"/>
    <w:rsid w:val="00901D2D"/>
    <w:rsid w:val="00905936"/>
    <w:rsid w:val="009151C7"/>
    <w:rsid w:val="00935D51"/>
    <w:rsid w:val="0095053A"/>
    <w:rsid w:val="00961220"/>
    <w:rsid w:val="009718D8"/>
    <w:rsid w:val="00986E6B"/>
    <w:rsid w:val="00990189"/>
    <w:rsid w:val="009951F2"/>
    <w:rsid w:val="009A32C9"/>
    <w:rsid w:val="009B1D96"/>
    <w:rsid w:val="009B3BD7"/>
    <w:rsid w:val="009D697E"/>
    <w:rsid w:val="009E299C"/>
    <w:rsid w:val="009E68F9"/>
    <w:rsid w:val="00A02A54"/>
    <w:rsid w:val="00A2666F"/>
    <w:rsid w:val="00A33FB6"/>
    <w:rsid w:val="00A41E43"/>
    <w:rsid w:val="00A468F6"/>
    <w:rsid w:val="00A520C4"/>
    <w:rsid w:val="00A5534A"/>
    <w:rsid w:val="00A75597"/>
    <w:rsid w:val="00A76D62"/>
    <w:rsid w:val="00AA06C1"/>
    <w:rsid w:val="00AB3036"/>
    <w:rsid w:val="00AB34AB"/>
    <w:rsid w:val="00AB5409"/>
    <w:rsid w:val="00AB7056"/>
    <w:rsid w:val="00AD0FB1"/>
    <w:rsid w:val="00AF6E3C"/>
    <w:rsid w:val="00B067A3"/>
    <w:rsid w:val="00B154D5"/>
    <w:rsid w:val="00B211A2"/>
    <w:rsid w:val="00B23659"/>
    <w:rsid w:val="00B25AD9"/>
    <w:rsid w:val="00B620CF"/>
    <w:rsid w:val="00B82F87"/>
    <w:rsid w:val="00B96AA1"/>
    <w:rsid w:val="00BC5E10"/>
    <w:rsid w:val="00BD2395"/>
    <w:rsid w:val="00BD6BB4"/>
    <w:rsid w:val="00BF5C25"/>
    <w:rsid w:val="00C123B6"/>
    <w:rsid w:val="00C36230"/>
    <w:rsid w:val="00C411FF"/>
    <w:rsid w:val="00C7404B"/>
    <w:rsid w:val="00CB292F"/>
    <w:rsid w:val="00CC455A"/>
    <w:rsid w:val="00CC6E45"/>
    <w:rsid w:val="00CD58C5"/>
    <w:rsid w:val="00D25CDC"/>
    <w:rsid w:val="00D5668D"/>
    <w:rsid w:val="00D57C9F"/>
    <w:rsid w:val="00D90EB0"/>
    <w:rsid w:val="00DB3BD5"/>
    <w:rsid w:val="00DC0C42"/>
    <w:rsid w:val="00DD3EA1"/>
    <w:rsid w:val="00DE3830"/>
    <w:rsid w:val="00E14EBA"/>
    <w:rsid w:val="00E311AF"/>
    <w:rsid w:val="00E4257F"/>
    <w:rsid w:val="00E46B29"/>
    <w:rsid w:val="00E6190F"/>
    <w:rsid w:val="00E80B9E"/>
    <w:rsid w:val="00E82FA9"/>
    <w:rsid w:val="00E844C9"/>
    <w:rsid w:val="00EC0702"/>
    <w:rsid w:val="00EC4EAF"/>
    <w:rsid w:val="00ED43D2"/>
    <w:rsid w:val="00EE3554"/>
    <w:rsid w:val="00EF04B5"/>
    <w:rsid w:val="00F27529"/>
    <w:rsid w:val="00F3202C"/>
    <w:rsid w:val="00F33964"/>
    <w:rsid w:val="00F63817"/>
    <w:rsid w:val="00F83602"/>
    <w:rsid w:val="00FD2CB5"/>
    <w:rsid w:val="00FE6B90"/>
    <w:rsid w:val="00FF1055"/>
    <w:rsid w:val="00FF3632"/>
    <w:rsid w:val="00FF444E"/>
    <w:rsid w:val="00FF4589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2F5A52"/>
  <w15:docId w15:val="{98C50BE5-F2D8-449B-B2D2-A95187B1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8C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9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B82F8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82F8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0C5BE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BE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5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bete\Projekt\11001Bergs&#228;tra\DU\Mall%20stor%20DU\4.Funktionsbeskrivn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1EF82D9AD449A0420F9F93CA6DB1" ma:contentTypeVersion="16" ma:contentTypeDescription="Skapa ett nytt dokument." ma:contentTypeScope="" ma:versionID="0b78417b795e1fa94c523e935cd63a34">
  <xsd:schema xmlns:xsd="http://www.w3.org/2001/XMLSchema" xmlns:xs="http://www.w3.org/2001/XMLSchema" xmlns:p="http://schemas.microsoft.com/office/2006/metadata/properties" xmlns:ns2="9581fdff-8b6d-4ac8-9aa8-c932c7f2029c" xmlns:ns3="168f4313-c442-4e16-9729-4f6ec2ddb3fd" targetNamespace="http://schemas.microsoft.com/office/2006/metadata/properties" ma:root="true" ma:fieldsID="d9a9745b76acfa6044045485b0cbcb5b" ns2:_="" ns3:_="">
    <xsd:import namespace="9581fdff-8b6d-4ac8-9aa8-c932c7f2029c"/>
    <xsd:import namespace="168f4313-c442-4e16-9729-4f6ec2ddb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fdff-8b6d-4ac8-9aa8-c932c7f2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Prioritet" ma:index="23" nillable="true" ma:displayName="Prioritet" ma:format="Dropdown" ma:internalName="Priorit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4313-c442-4e16-9729-4f6ec2dd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62eb7-d485-44e2-81ac-619c49897ea0}" ma:internalName="TaxCatchAll" ma:showField="CatchAllData" ma:web="168f4313-c442-4e16-9729-4f6ec2ddb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54463-5734-4619-8AEB-7B6C707AACC9}"/>
</file>

<file path=customXml/itemProps2.xml><?xml version="1.0" encoding="utf-8"?>
<ds:datastoreItem xmlns:ds="http://schemas.openxmlformats.org/officeDocument/2006/customXml" ds:itemID="{760F80AF-9E33-41F1-9203-0C413A4177E8}"/>
</file>

<file path=docProps/app.xml><?xml version="1.0" encoding="utf-8"?>
<Properties xmlns="http://schemas.openxmlformats.org/officeDocument/2006/extended-properties" xmlns:vt="http://schemas.openxmlformats.org/officeDocument/2006/docPropsVTypes">
  <Template>4.Funktionsbeskrivning</Template>
  <TotalTime>0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Sydtotal AB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C</dc:creator>
  <cp:lastModifiedBy>Alexander Bratt</cp:lastModifiedBy>
  <cp:revision>2</cp:revision>
  <cp:lastPrinted>2012-11-13T13:43:00Z</cp:lastPrinted>
  <dcterms:created xsi:type="dcterms:W3CDTF">2023-04-12T07:55:00Z</dcterms:created>
  <dcterms:modified xsi:type="dcterms:W3CDTF">2023-04-12T07:55:00Z</dcterms:modified>
</cp:coreProperties>
</file>